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7C" w:rsidRPr="009E128B" w:rsidRDefault="009E3A7C" w:rsidP="00312E2A">
      <w:pPr>
        <w:pStyle w:val="Title"/>
        <w:jc w:val="left"/>
        <w:rPr>
          <w:b w:val="0"/>
          <w:sz w:val="18"/>
          <w:szCs w:val="18"/>
        </w:rPr>
      </w:pPr>
      <w:bookmarkStart w:id="0" w:name="_GoBack"/>
      <w:bookmarkEnd w:id="0"/>
      <w:r w:rsidRPr="009E128B">
        <w:rPr>
          <w:sz w:val="18"/>
          <w:szCs w:val="18"/>
        </w:rPr>
        <w:t xml:space="preserve">      </w:t>
      </w:r>
      <w:r w:rsidRPr="009E128B">
        <w:rPr>
          <w:sz w:val="18"/>
          <w:szCs w:val="18"/>
        </w:rPr>
        <w:tab/>
        <w:t xml:space="preserve">  </w:t>
      </w:r>
    </w:p>
    <w:p w:rsidR="009E3A7C" w:rsidRPr="009E128B" w:rsidRDefault="009E3A7C">
      <w:pPr>
        <w:jc w:val="center"/>
        <w:rPr>
          <w:rFonts w:ascii="Arial" w:hAnsi="Arial" w:cs="Arial"/>
          <w:b/>
          <w:sz w:val="24"/>
          <w:szCs w:val="24"/>
        </w:rPr>
      </w:pPr>
      <w:r w:rsidRPr="009E128B">
        <w:rPr>
          <w:rFonts w:ascii="Arial" w:hAnsi="Arial" w:cs="Arial"/>
          <w:b/>
          <w:sz w:val="24"/>
          <w:szCs w:val="24"/>
        </w:rPr>
        <w:t>PILOT INFORMATION</w:t>
      </w:r>
    </w:p>
    <w:p w:rsidR="009E3A7C" w:rsidRPr="009E128B" w:rsidRDefault="009E3A7C">
      <w:pPr>
        <w:jc w:val="center"/>
        <w:rPr>
          <w:rFonts w:ascii="Arial" w:hAnsi="Arial" w:cs="Arial"/>
          <w:bCs/>
          <w:sz w:val="18"/>
          <w:szCs w:val="18"/>
        </w:rPr>
      </w:pPr>
      <w:r w:rsidRPr="009E128B">
        <w:rPr>
          <w:rFonts w:ascii="Arial" w:hAnsi="Arial" w:cs="Arial"/>
          <w:bCs/>
          <w:sz w:val="18"/>
          <w:szCs w:val="18"/>
        </w:rPr>
        <w:t>Data required on all pilots who will operate the aircraft. If more than one pilot, copy and attach separate sheet(s).</w:t>
      </w:r>
    </w:p>
    <w:p w:rsidR="009E3A7C" w:rsidRPr="009E128B" w:rsidRDefault="009E3A7C">
      <w:pPr>
        <w:spacing w:after="60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33"/>
        <w:gridCol w:w="1235"/>
        <w:gridCol w:w="396"/>
        <w:gridCol w:w="305"/>
        <w:gridCol w:w="749"/>
        <w:gridCol w:w="897"/>
        <w:gridCol w:w="566"/>
        <w:gridCol w:w="1036"/>
        <w:gridCol w:w="438"/>
        <w:gridCol w:w="1177"/>
        <w:gridCol w:w="110"/>
        <w:gridCol w:w="185"/>
        <w:gridCol w:w="1441"/>
        <w:gridCol w:w="1529"/>
      </w:tblGrid>
      <w:tr w:rsidR="009E3A7C" w:rsidRPr="009E128B" w:rsidTr="00A91D6F">
        <w:trPr>
          <w:trHeight w:val="404"/>
        </w:trPr>
        <w:tc>
          <w:tcPr>
            <w:tcW w:w="5000" w:type="pct"/>
            <w:gridSpan w:val="15"/>
            <w:tcBorders>
              <w:bottom w:val="nil"/>
            </w:tcBorders>
            <w:vAlign w:val="center"/>
          </w:tcPr>
          <w:p w:rsidR="009E3A7C" w:rsidRPr="009E128B" w:rsidRDefault="009E3A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9E3A7C" w:rsidRPr="009E128B" w:rsidTr="00A91D6F">
        <w:trPr>
          <w:trHeight w:val="341"/>
        </w:trPr>
        <w:tc>
          <w:tcPr>
            <w:tcW w:w="99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E3A7C" w:rsidRPr="009E128B" w:rsidRDefault="00A91D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>Birth date</w:t>
            </w:r>
            <w:r w:rsidR="009E3A7C" w:rsidRPr="009E128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9E3A7C"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E3A7C"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E3A7C" w:rsidRPr="009E128B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9E3A7C"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E3A7C"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E3A7C" w:rsidRPr="009E128B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9E3A7C"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E3A7C"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E3A7C"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E3A7C"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08" w:type="pct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9E3A7C" w:rsidRPr="009E128B" w:rsidRDefault="00A91D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 xml:space="preserve">FAA </w:t>
            </w:r>
            <w:r w:rsidRPr="009E128B">
              <w:rPr>
                <w:rFonts w:ascii="Arial" w:hAnsi="Arial" w:cs="Arial"/>
                <w:b/>
                <w:bCs/>
                <w:sz w:val="18"/>
                <w:szCs w:val="18"/>
              </w:rPr>
              <w:t>Certificate No.</w:t>
            </w:r>
            <w:r w:rsidRPr="009E12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9E128B">
              <w:rPr>
                <w:rFonts w:ascii="Arial" w:hAnsi="Arial" w:cs="Arial"/>
                <w:b/>
                <w:bCs/>
                <w:sz w:val="18"/>
                <w:szCs w:val="18"/>
              </w:rPr>
              <w:t>Issue Date</w:t>
            </w:r>
            <w:r w:rsidRPr="009E128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9E3A7C" w:rsidRPr="009E128B" w:rsidTr="00A91D6F">
        <w:trPr>
          <w:trHeight w:val="359"/>
        </w:trPr>
        <w:tc>
          <w:tcPr>
            <w:tcW w:w="3518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9E3A7C" w:rsidRPr="009E128B" w:rsidRDefault="009E3A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 xml:space="preserve">Occupation 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E3A7C" w:rsidRPr="009E128B" w:rsidRDefault="00A91D6F" w:rsidP="00A91D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>No. of y</w:t>
            </w:r>
            <w:r w:rsidR="009E3A7C" w:rsidRPr="009E128B">
              <w:rPr>
                <w:rFonts w:ascii="Arial" w:hAnsi="Arial" w:cs="Arial"/>
                <w:b/>
                <w:sz w:val="18"/>
                <w:szCs w:val="18"/>
              </w:rPr>
              <w:t xml:space="preserve">ears </w:t>
            </w:r>
            <w:r w:rsidRPr="009E128B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9E3A7C" w:rsidRPr="009E128B">
              <w:rPr>
                <w:rFonts w:ascii="Arial" w:hAnsi="Arial" w:cs="Arial"/>
                <w:b/>
                <w:sz w:val="18"/>
                <w:szCs w:val="18"/>
              </w:rPr>
              <w:t>ly</w:t>
            </w:r>
            <w:r w:rsidRPr="009E128B">
              <w:rPr>
                <w:rFonts w:ascii="Arial" w:hAnsi="Arial" w:cs="Arial"/>
                <w:b/>
                <w:sz w:val="18"/>
                <w:szCs w:val="18"/>
              </w:rPr>
              <w:t>ing</w:t>
            </w:r>
            <w:r w:rsidR="009E3A7C" w:rsidRPr="009E128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9E3A7C"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E3A7C"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E3A7C"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E3A7C"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E3A7C"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E3A7C"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9E3A7C" w:rsidRPr="009E128B" w:rsidTr="00A91D6F">
        <w:trPr>
          <w:trHeight w:val="440"/>
        </w:trPr>
        <w:tc>
          <w:tcPr>
            <w:tcW w:w="1172" w:type="pct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E3A7C" w:rsidRPr="009E128B" w:rsidRDefault="009E3A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 xml:space="preserve">Date of last BFR  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A7C" w:rsidRPr="009E128B" w:rsidRDefault="009E3A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 xml:space="preserve">Last Medical  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16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E3A7C" w:rsidRPr="009E128B" w:rsidRDefault="009E3A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3A7C" w:rsidRPr="009E128B" w:rsidTr="00A91D6F">
        <w:trPr>
          <w:trHeight w:val="467"/>
        </w:trPr>
        <w:tc>
          <w:tcPr>
            <w:tcW w:w="5000" w:type="pct"/>
            <w:gridSpan w:val="15"/>
            <w:tcBorders>
              <w:bottom w:val="nil"/>
            </w:tcBorders>
            <w:vAlign w:val="center"/>
          </w:tcPr>
          <w:p w:rsidR="009E3A7C" w:rsidRPr="009E128B" w:rsidRDefault="009E3A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 xml:space="preserve">FAA Pilot Certificates held    </w:t>
            </w:r>
            <w:r w:rsidRPr="009E12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8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9CE">
              <w:rPr>
                <w:rFonts w:ascii="Arial" w:hAnsi="Arial"/>
                <w:sz w:val="18"/>
                <w:szCs w:val="18"/>
              </w:rPr>
            </w:r>
            <w:r w:rsidR="005B49C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 w:cs="Arial"/>
                <w:sz w:val="18"/>
                <w:szCs w:val="18"/>
              </w:rPr>
              <w:t xml:space="preserve"> Student   </w:t>
            </w:r>
            <w:r w:rsidRPr="009E12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8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9CE">
              <w:rPr>
                <w:rFonts w:ascii="Arial" w:hAnsi="Arial"/>
                <w:sz w:val="18"/>
                <w:szCs w:val="18"/>
              </w:rPr>
            </w:r>
            <w:r w:rsidR="005B49C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 w:cs="Arial"/>
                <w:sz w:val="18"/>
                <w:szCs w:val="18"/>
              </w:rPr>
              <w:t xml:space="preserve"> Private   </w:t>
            </w:r>
            <w:r w:rsidRPr="009E12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8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9CE">
              <w:rPr>
                <w:rFonts w:ascii="Arial" w:hAnsi="Arial"/>
                <w:sz w:val="18"/>
                <w:szCs w:val="18"/>
              </w:rPr>
            </w:r>
            <w:r w:rsidR="005B49C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 w:cs="Arial"/>
                <w:sz w:val="18"/>
                <w:szCs w:val="18"/>
              </w:rPr>
              <w:t xml:space="preserve"> Commercial   </w:t>
            </w:r>
            <w:r w:rsidRPr="009E12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8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9CE">
              <w:rPr>
                <w:rFonts w:ascii="Arial" w:hAnsi="Arial"/>
                <w:sz w:val="18"/>
                <w:szCs w:val="18"/>
              </w:rPr>
            </w:r>
            <w:r w:rsidR="005B49C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 w:cs="Arial"/>
                <w:sz w:val="18"/>
                <w:szCs w:val="18"/>
              </w:rPr>
              <w:t xml:space="preserve"> ATP   </w:t>
            </w:r>
            <w:r w:rsidRPr="009E12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8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9CE">
              <w:rPr>
                <w:rFonts w:ascii="Arial" w:hAnsi="Arial"/>
                <w:sz w:val="18"/>
                <w:szCs w:val="18"/>
              </w:rPr>
            </w:r>
            <w:r w:rsidR="005B49C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 w:cs="Arial"/>
                <w:sz w:val="18"/>
                <w:szCs w:val="18"/>
              </w:rPr>
              <w:t xml:space="preserve">CFI     </w:t>
            </w:r>
            <w:r w:rsidRPr="009E12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8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9CE">
              <w:rPr>
                <w:rFonts w:ascii="Arial" w:hAnsi="Arial"/>
                <w:sz w:val="18"/>
                <w:szCs w:val="18"/>
              </w:rPr>
            </w:r>
            <w:r w:rsidR="005B49C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/>
                <w:sz w:val="18"/>
                <w:szCs w:val="18"/>
              </w:rPr>
              <w:t xml:space="preserve"> 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9E3A7C" w:rsidRPr="009E128B" w:rsidTr="00A91D6F">
        <w:trPr>
          <w:trHeight w:val="449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9E3A7C" w:rsidRPr="009E128B" w:rsidRDefault="009E3A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 xml:space="preserve">Ratings   </w:t>
            </w:r>
            <w:r w:rsidRPr="009E12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8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9CE">
              <w:rPr>
                <w:rFonts w:ascii="Arial" w:hAnsi="Arial"/>
                <w:sz w:val="18"/>
                <w:szCs w:val="18"/>
              </w:rPr>
            </w:r>
            <w:r w:rsidR="005B49C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 w:cs="Arial"/>
                <w:sz w:val="18"/>
                <w:szCs w:val="18"/>
              </w:rPr>
              <w:t xml:space="preserve"> ASEL    </w:t>
            </w:r>
            <w:r w:rsidRPr="009E12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8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9CE">
              <w:rPr>
                <w:rFonts w:ascii="Arial" w:hAnsi="Arial"/>
                <w:sz w:val="18"/>
                <w:szCs w:val="18"/>
              </w:rPr>
            </w:r>
            <w:r w:rsidR="005B49C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/>
                <w:sz w:val="18"/>
                <w:szCs w:val="18"/>
              </w:rPr>
              <w:t xml:space="preserve"> </w:t>
            </w:r>
            <w:r w:rsidRPr="009E128B">
              <w:rPr>
                <w:rFonts w:ascii="Arial" w:hAnsi="Arial" w:cs="Arial"/>
                <w:sz w:val="18"/>
                <w:szCs w:val="18"/>
              </w:rPr>
              <w:t xml:space="preserve">AMEL     </w:t>
            </w:r>
            <w:r w:rsidRPr="009E12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8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9CE">
              <w:rPr>
                <w:rFonts w:ascii="Arial" w:hAnsi="Arial"/>
                <w:sz w:val="18"/>
                <w:szCs w:val="18"/>
              </w:rPr>
            </w:r>
            <w:r w:rsidR="005B49C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/>
                <w:sz w:val="18"/>
                <w:szCs w:val="18"/>
              </w:rPr>
              <w:t xml:space="preserve"> </w:t>
            </w:r>
            <w:r w:rsidRPr="009E128B">
              <w:rPr>
                <w:rFonts w:ascii="Arial" w:hAnsi="Arial" w:cs="Arial"/>
                <w:sz w:val="18"/>
                <w:szCs w:val="18"/>
              </w:rPr>
              <w:t xml:space="preserve">ASES     </w:t>
            </w:r>
            <w:r w:rsidRPr="009E12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8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9CE">
              <w:rPr>
                <w:rFonts w:ascii="Arial" w:hAnsi="Arial"/>
                <w:sz w:val="18"/>
                <w:szCs w:val="18"/>
              </w:rPr>
            </w:r>
            <w:r w:rsidR="005B49C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/>
                <w:sz w:val="18"/>
                <w:szCs w:val="18"/>
              </w:rPr>
              <w:t xml:space="preserve"> </w:t>
            </w:r>
            <w:r w:rsidRPr="009E128B">
              <w:rPr>
                <w:rFonts w:ascii="Arial" w:hAnsi="Arial" w:cs="Arial"/>
                <w:sz w:val="18"/>
                <w:szCs w:val="18"/>
              </w:rPr>
              <w:t xml:space="preserve">Instrument     </w:t>
            </w:r>
            <w:r w:rsidRPr="009E12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8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9CE">
              <w:rPr>
                <w:rFonts w:ascii="Arial" w:hAnsi="Arial"/>
                <w:sz w:val="18"/>
                <w:szCs w:val="18"/>
              </w:rPr>
            </w:r>
            <w:r w:rsidR="005B49C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/>
                <w:sz w:val="18"/>
                <w:szCs w:val="18"/>
              </w:rPr>
              <w:t xml:space="preserve"> </w:t>
            </w:r>
            <w:r w:rsidRPr="009E128B">
              <w:rPr>
                <w:rFonts w:ascii="Arial" w:hAnsi="Arial" w:cs="Arial"/>
                <w:sz w:val="18"/>
                <w:szCs w:val="18"/>
              </w:rPr>
              <w:t xml:space="preserve">Rotorcraft      </w:t>
            </w:r>
            <w:r w:rsidRPr="009E12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8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9CE">
              <w:rPr>
                <w:rFonts w:ascii="Arial" w:hAnsi="Arial"/>
                <w:sz w:val="18"/>
                <w:szCs w:val="18"/>
              </w:rPr>
            </w:r>
            <w:r w:rsidR="005B49C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sz w:val="18"/>
                <w:szCs w:val="18"/>
              </w:rPr>
              <w:fldChar w:fldCharType="end"/>
            </w:r>
            <w:r w:rsidRPr="009E128B">
              <w:rPr>
                <w:rFonts w:ascii="Arial" w:hAnsi="Arial"/>
                <w:sz w:val="18"/>
                <w:szCs w:val="18"/>
              </w:rPr>
              <w:t xml:space="preserve"> 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9E3A7C" w:rsidRPr="009E128B" w:rsidTr="00A91D6F">
        <w:trPr>
          <w:trHeight w:val="296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3A7C" w:rsidRPr="009E128B" w:rsidRDefault="009E3A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3A7C" w:rsidRPr="009E128B" w:rsidTr="003D2F1A">
        <w:trPr>
          <w:trHeight w:val="296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9E3A7C" w:rsidRPr="009E128B" w:rsidRDefault="009E3A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>Pilot-In-Command Hours</w:t>
            </w:r>
          </w:p>
        </w:tc>
      </w:tr>
      <w:tr w:rsidR="009E3A7C" w:rsidRPr="009E128B" w:rsidTr="00A91D6F">
        <w:trPr>
          <w:trHeight w:val="260"/>
        </w:trPr>
        <w:tc>
          <w:tcPr>
            <w:tcW w:w="2058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>All Aircraft</w:t>
            </w:r>
          </w:p>
        </w:tc>
        <w:tc>
          <w:tcPr>
            <w:tcW w:w="1510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>This Make &amp; Model</w:t>
            </w:r>
          </w:p>
        </w:tc>
        <w:tc>
          <w:tcPr>
            <w:tcW w:w="1432" w:type="pct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>Piston Rotorcraft</w:t>
            </w:r>
          </w:p>
        </w:tc>
      </w:tr>
      <w:tr w:rsidR="00A91D6F" w:rsidRPr="009E128B" w:rsidTr="00A91D6F">
        <w:trPr>
          <w:trHeight w:val="269"/>
        </w:trPr>
        <w:tc>
          <w:tcPr>
            <w:tcW w:w="431" w:type="pct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880" w:type="pct"/>
            <w:gridSpan w:val="3"/>
            <w:tcBorders>
              <w:top w:val="single" w:sz="8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Last 12 Months</w:t>
            </w:r>
          </w:p>
        </w:tc>
        <w:tc>
          <w:tcPr>
            <w:tcW w:w="747" w:type="pct"/>
            <w:gridSpan w:val="2"/>
            <w:tcBorders>
              <w:top w:val="single" w:sz="8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Last 90 Days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783" w:type="pct"/>
            <w:gridSpan w:val="3"/>
            <w:tcBorders>
              <w:top w:val="single" w:sz="8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Last 90 Days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694" w:type="pc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Last 90 Days</w:t>
            </w:r>
          </w:p>
        </w:tc>
      </w:tr>
      <w:tr w:rsidR="00A91D6F" w:rsidRPr="009E128B" w:rsidTr="00A91D6F">
        <w:trPr>
          <w:trHeight w:val="521"/>
        </w:trPr>
        <w:tc>
          <w:tcPr>
            <w:tcW w:w="431" w:type="pct"/>
            <w:gridSpan w:val="2"/>
            <w:tcBorders>
              <w:left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gridSpan w:val="3"/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47" w:type="pct"/>
            <w:gridSpan w:val="2"/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7" w:type="pct"/>
            <w:gridSpan w:val="2"/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83" w:type="pct"/>
            <w:gridSpan w:val="3"/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gridSpan w:val="2"/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4" w:type="pct"/>
            <w:tcBorders>
              <w:right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9E3A7C" w:rsidRPr="009E128B" w:rsidTr="00A91D6F">
        <w:tc>
          <w:tcPr>
            <w:tcW w:w="5000" w:type="pct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9E3A7C" w:rsidRPr="009E128B" w:rsidRDefault="009E3A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3A7C" w:rsidRPr="009E128B" w:rsidTr="00A91D6F">
        <w:trPr>
          <w:trHeight w:val="296"/>
        </w:trPr>
        <w:tc>
          <w:tcPr>
            <w:tcW w:w="992" w:type="pct"/>
            <w:gridSpan w:val="3"/>
            <w:tcBorders>
              <w:left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>Turbine Rotorcraft</w:t>
            </w:r>
          </w:p>
        </w:tc>
        <w:tc>
          <w:tcPr>
            <w:tcW w:w="1323" w:type="pct"/>
            <w:gridSpan w:val="5"/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>Fixed Wing S/E Retract. Gear</w:t>
            </w:r>
          </w:p>
        </w:tc>
        <w:tc>
          <w:tcPr>
            <w:tcW w:w="1337" w:type="pct"/>
            <w:gridSpan w:val="5"/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>Fixed Wing S/E Fixed Gear</w:t>
            </w:r>
          </w:p>
        </w:tc>
        <w:tc>
          <w:tcPr>
            <w:tcW w:w="1348" w:type="pct"/>
            <w:gridSpan w:val="2"/>
            <w:tcBorders>
              <w:right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>Fixed Wing Multi-Engine</w:t>
            </w:r>
          </w:p>
        </w:tc>
      </w:tr>
      <w:tr w:rsidR="00A91D6F" w:rsidRPr="009E128B" w:rsidTr="00A91D6F">
        <w:trPr>
          <w:trHeight w:val="260"/>
        </w:trPr>
        <w:tc>
          <w:tcPr>
            <w:tcW w:w="325" w:type="pct"/>
            <w:tcBorders>
              <w:left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666" w:type="pct"/>
            <w:gridSpan w:val="2"/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Last 90 Days</w:t>
            </w:r>
          </w:p>
        </w:tc>
        <w:tc>
          <w:tcPr>
            <w:tcW w:w="659" w:type="pct"/>
            <w:gridSpan w:val="3"/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664" w:type="pct"/>
            <w:gridSpan w:val="2"/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Last 90 Days</w:t>
            </w:r>
          </w:p>
        </w:tc>
        <w:tc>
          <w:tcPr>
            <w:tcW w:w="669" w:type="pct"/>
            <w:gridSpan w:val="2"/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668" w:type="pct"/>
            <w:gridSpan w:val="3"/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Last 90 Days</w:t>
            </w:r>
          </w:p>
        </w:tc>
        <w:tc>
          <w:tcPr>
            <w:tcW w:w="654" w:type="pct"/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694" w:type="pct"/>
            <w:tcBorders>
              <w:right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t>Last 90 Days</w:t>
            </w:r>
          </w:p>
        </w:tc>
      </w:tr>
      <w:tr w:rsidR="00A91D6F" w:rsidRPr="009E128B" w:rsidTr="00A91D6F">
        <w:trPr>
          <w:trHeight w:val="566"/>
        </w:trPr>
        <w:tc>
          <w:tcPr>
            <w:tcW w:w="32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6" w:type="pct"/>
            <w:gridSpan w:val="2"/>
            <w:tcBorders>
              <w:bottom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9" w:type="pct"/>
            <w:gridSpan w:val="3"/>
            <w:tcBorders>
              <w:bottom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4" w:type="pct"/>
            <w:gridSpan w:val="2"/>
            <w:tcBorders>
              <w:bottom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gridSpan w:val="2"/>
            <w:tcBorders>
              <w:bottom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bottom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3A7C" w:rsidRPr="009E128B" w:rsidRDefault="009E3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9E3A7C" w:rsidRPr="009E128B" w:rsidTr="00A91D6F">
        <w:trPr>
          <w:trHeight w:val="249"/>
        </w:trPr>
        <w:tc>
          <w:tcPr>
            <w:tcW w:w="5000" w:type="pct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3A7C" w:rsidRPr="009E128B" w:rsidRDefault="009E3A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3A7C" w:rsidRPr="009E128B" w:rsidTr="00A91D6F">
        <w:trPr>
          <w:trHeight w:val="519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9E3A7C" w:rsidRPr="009E128B" w:rsidRDefault="009E3A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 xml:space="preserve">Refresher/Transition Courses: </w:t>
            </w:r>
            <w:r w:rsidRPr="009E128B">
              <w:rPr>
                <w:rFonts w:ascii="Arial" w:hAnsi="Arial" w:cs="Arial"/>
                <w:bCs/>
                <w:sz w:val="18"/>
                <w:szCs w:val="18"/>
              </w:rPr>
              <w:t>Describe and give dates of last courses attended</w:t>
            </w:r>
          </w:p>
        </w:tc>
      </w:tr>
      <w:tr w:rsidR="009E3A7C" w:rsidRPr="009E128B" w:rsidTr="00A91D6F">
        <w:trPr>
          <w:trHeight w:val="1620"/>
        </w:trPr>
        <w:tc>
          <w:tcPr>
            <w:tcW w:w="5000" w:type="pct"/>
            <w:gridSpan w:val="15"/>
            <w:tcBorders>
              <w:top w:val="nil"/>
              <w:bottom w:val="single" w:sz="12" w:space="0" w:color="auto"/>
            </w:tcBorders>
          </w:tcPr>
          <w:p w:rsidR="009E3A7C" w:rsidRPr="009E128B" w:rsidRDefault="009E3A7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28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/>
                <w:b/>
                <w:sz w:val="18"/>
                <w:szCs w:val="18"/>
              </w:rPr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9E3A7C" w:rsidRPr="009E128B" w:rsidTr="00A91D6F">
        <w:trPr>
          <w:trHeight w:val="532"/>
        </w:trPr>
        <w:tc>
          <w:tcPr>
            <w:tcW w:w="5000" w:type="pct"/>
            <w:gridSpan w:val="15"/>
            <w:tcBorders>
              <w:top w:val="single" w:sz="12" w:space="0" w:color="auto"/>
              <w:bottom w:val="nil"/>
            </w:tcBorders>
            <w:vAlign w:val="center"/>
          </w:tcPr>
          <w:p w:rsidR="009E3A7C" w:rsidRPr="009E128B" w:rsidRDefault="009E3A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 xml:space="preserve">Accidents or Violations: </w:t>
            </w:r>
            <w:r w:rsidRPr="009E128B">
              <w:rPr>
                <w:rFonts w:ascii="Arial" w:hAnsi="Arial" w:cs="Arial"/>
                <w:bCs/>
                <w:sz w:val="18"/>
                <w:szCs w:val="18"/>
              </w:rPr>
              <w:t>Describe and give dates</w:t>
            </w:r>
          </w:p>
          <w:p w:rsidR="009E3A7C" w:rsidRPr="009E128B" w:rsidRDefault="009E3A7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E3A7C" w:rsidRPr="009E128B" w:rsidRDefault="009E3A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E12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E128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E128B">
              <w:rPr>
                <w:rFonts w:ascii="Arial" w:hAnsi="Arial" w:cs="Arial"/>
                <w:bCs/>
                <w:sz w:val="18"/>
                <w:szCs w:val="18"/>
              </w:rPr>
            </w:r>
            <w:r w:rsidRPr="009E128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E12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E12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  <w:p w:rsidR="009E3A7C" w:rsidRPr="009E128B" w:rsidRDefault="009E3A7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E3A7C" w:rsidRPr="009E128B" w:rsidRDefault="009E3A7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E3A7C" w:rsidRPr="009E128B" w:rsidRDefault="009E3A7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E3A7C" w:rsidRPr="009E128B" w:rsidRDefault="009E3A7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E3A7C" w:rsidRPr="009E128B" w:rsidRDefault="009E3A7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E3A7C" w:rsidRPr="009E128B" w:rsidRDefault="009E3A7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E3A7C" w:rsidRPr="009E128B" w:rsidRDefault="009E3A7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E3A7C" w:rsidRPr="009E128B" w:rsidRDefault="009E3A7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E3A7C" w:rsidRPr="009E128B" w:rsidRDefault="009E3A7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E3A7C" w:rsidRPr="009E128B" w:rsidRDefault="009E3A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3A7C" w:rsidRPr="009E128B" w:rsidTr="00A91D6F">
        <w:trPr>
          <w:trHeight w:val="413"/>
        </w:trPr>
        <w:tc>
          <w:tcPr>
            <w:tcW w:w="3652" w:type="pct"/>
            <w:gridSpan w:val="13"/>
            <w:tcBorders>
              <w:top w:val="nil"/>
              <w:right w:val="nil"/>
            </w:tcBorders>
            <w:vAlign w:val="center"/>
          </w:tcPr>
          <w:p w:rsidR="009E3A7C" w:rsidRPr="009E128B" w:rsidRDefault="009E3A7C" w:rsidP="009E128B">
            <w:pPr>
              <w:ind w:left="-8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>Pilot Signature:________________________________________________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</w:tcBorders>
            <w:vAlign w:val="center"/>
          </w:tcPr>
          <w:p w:rsidR="009E3A7C" w:rsidRPr="009E128B" w:rsidRDefault="009E3A7C" w:rsidP="003632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28B">
              <w:rPr>
                <w:rFonts w:ascii="Arial" w:hAnsi="Arial" w:cs="Arial"/>
                <w:b/>
                <w:sz w:val="18"/>
                <w:szCs w:val="18"/>
              </w:rPr>
              <w:t>Date:_____________</w:t>
            </w:r>
          </w:p>
        </w:tc>
      </w:tr>
    </w:tbl>
    <w:p w:rsidR="009E3A7C" w:rsidRPr="009E128B" w:rsidRDefault="009E3A7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9E3A7C" w:rsidRPr="009E128B" w:rsidRDefault="009E3A7C">
      <w:pPr>
        <w:pStyle w:val="Title"/>
        <w:rPr>
          <w:sz w:val="18"/>
          <w:szCs w:val="18"/>
        </w:rPr>
      </w:pPr>
    </w:p>
    <w:sectPr w:rsidR="009E3A7C" w:rsidRPr="009E128B" w:rsidSect="00CE19A0">
      <w:headerReference w:type="default" r:id="rId8"/>
      <w:footerReference w:type="default" r:id="rId9"/>
      <w:pgSz w:w="12240" w:h="15840" w:code="1"/>
      <w:pgMar w:top="504" w:right="720" w:bottom="245" w:left="720" w:header="180" w:footer="144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55" w:rsidRDefault="00585755">
      <w:r>
        <w:separator/>
      </w:r>
    </w:p>
  </w:endnote>
  <w:endnote w:type="continuationSeparator" w:id="0">
    <w:p w:rsidR="00585755" w:rsidRDefault="0058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7C" w:rsidRDefault="009E3A7C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IMPORTANT: COMPLETE ALL ITEMS </w:t>
    </w:r>
  </w:p>
  <w:p w:rsidR="009E3A7C" w:rsidRDefault="00A91D6F">
    <w:pPr>
      <w:pStyle w:val="Footer"/>
      <w:rPr>
        <w:sz w:val="16"/>
        <w:szCs w:val="16"/>
      </w:rPr>
    </w:pPr>
    <w:r>
      <w:rPr>
        <w:sz w:val="16"/>
        <w:szCs w:val="16"/>
      </w:rPr>
      <w:t>QBAV - XXXX</w:t>
    </w:r>
    <w:r w:rsidR="009E3A7C">
      <w:rPr>
        <w:sz w:val="16"/>
        <w:szCs w:val="16"/>
      </w:rPr>
      <w:tab/>
      <w:t xml:space="preserve">                                          Page </w:t>
    </w:r>
    <w:r w:rsidR="009E3A7C">
      <w:rPr>
        <w:sz w:val="16"/>
        <w:szCs w:val="16"/>
      </w:rPr>
      <w:fldChar w:fldCharType="begin"/>
    </w:r>
    <w:r w:rsidR="009E3A7C">
      <w:rPr>
        <w:sz w:val="16"/>
        <w:szCs w:val="16"/>
      </w:rPr>
      <w:instrText xml:space="preserve"> PAGE </w:instrText>
    </w:r>
    <w:r w:rsidR="009E3A7C">
      <w:rPr>
        <w:sz w:val="16"/>
        <w:szCs w:val="16"/>
      </w:rPr>
      <w:fldChar w:fldCharType="separate"/>
    </w:r>
    <w:r w:rsidR="005B49CE">
      <w:rPr>
        <w:noProof/>
        <w:sz w:val="16"/>
        <w:szCs w:val="16"/>
      </w:rPr>
      <w:t>1</w:t>
    </w:r>
    <w:r w:rsidR="009E3A7C">
      <w:rPr>
        <w:sz w:val="16"/>
        <w:szCs w:val="16"/>
      </w:rPr>
      <w:fldChar w:fldCharType="end"/>
    </w:r>
    <w:r w:rsidR="009E3A7C">
      <w:rPr>
        <w:sz w:val="16"/>
        <w:szCs w:val="16"/>
      </w:rPr>
      <w:t xml:space="preserve"> of </w:t>
    </w:r>
    <w:r w:rsidR="009E3A7C">
      <w:rPr>
        <w:sz w:val="16"/>
        <w:szCs w:val="16"/>
      </w:rPr>
      <w:fldChar w:fldCharType="begin"/>
    </w:r>
    <w:r w:rsidR="009E3A7C">
      <w:rPr>
        <w:sz w:val="16"/>
        <w:szCs w:val="16"/>
      </w:rPr>
      <w:instrText xml:space="preserve"> NUMPAGES  </w:instrText>
    </w:r>
    <w:r w:rsidR="009E3A7C">
      <w:rPr>
        <w:sz w:val="16"/>
        <w:szCs w:val="16"/>
      </w:rPr>
      <w:fldChar w:fldCharType="separate"/>
    </w:r>
    <w:r w:rsidR="005B49CE">
      <w:rPr>
        <w:noProof/>
        <w:sz w:val="16"/>
        <w:szCs w:val="16"/>
      </w:rPr>
      <w:t>1</w:t>
    </w:r>
    <w:r w:rsidR="009E3A7C">
      <w:rPr>
        <w:sz w:val="16"/>
        <w:szCs w:val="16"/>
      </w:rPr>
      <w:fldChar w:fldCharType="end"/>
    </w:r>
  </w:p>
  <w:p w:rsidR="009E3A7C" w:rsidRDefault="009E3A7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55" w:rsidRDefault="00585755">
      <w:r>
        <w:separator/>
      </w:r>
    </w:p>
  </w:footnote>
  <w:footnote w:type="continuationSeparator" w:id="0">
    <w:p w:rsidR="00585755" w:rsidRDefault="00585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A0" w:rsidRDefault="005B49CE" w:rsidP="00CE19A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-69215</wp:posOffset>
          </wp:positionH>
          <wp:positionV relativeFrom="paragraph">
            <wp:posOffset>-139065</wp:posOffset>
          </wp:positionV>
          <wp:extent cx="631190" cy="673100"/>
          <wp:effectExtent l="0" t="0" r="0" b="0"/>
          <wp:wrapNone/>
          <wp:docPr id="2" name="Picture 2" descr="Description: QBE PP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QBE PP 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65" t="83792" r="3450" b="-1910"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932"/>
      <w:gridCol w:w="5868"/>
    </w:tblGrid>
    <w:tr w:rsidR="00CE19A0" w:rsidRPr="007040FA" w:rsidTr="006B34CA">
      <w:tc>
        <w:tcPr>
          <w:tcW w:w="4932" w:type="dxa"/>
          <w:tcBorders>
            <w:top w:val="nil"/>
            <w:left w:val="nil"/>
            <w:bottom w:val="nil"/>
            <w:right w:val="nil"/>
          </w:tcBorders>
        </w:tcPr>
        <w:p w:rsidR="00CE19A0" w:rsidRPr="007040FA" w:rsidRDefault="00CE19A0" w:rsidP="006B34CA">
          <w:pPr>
            <w:pStyle w:val="Header"/>
          </w:pPr>
        </w:p>
      </w:tc>
      <w:tc>
        <w:tcPr>
          <w:tcW w:w="5868" w:type="dxa"/>
          <w:tcBorders>
            <w:top w:val="nil"/>
            <w:left w:val="nil"/>
            <w:bottom w:val="nil"/>
            <w:right w:val="nil"/>
          </w:tcBorders>
        </w:tcPr>
        <w:p w:rsidR="00CE19A0" w:rsidRDefault="00CE19A0" w:rsidP="006B34CA">
          <w:pPr>
            <w:pStyle w:val="NormalBoldRight"/>
          </w:pPr>
          <w:r>
            <w:t>QB</w:t>
          </w:r>
          <w:bookmarkStart w:id="2" w:name="bmFormNumber"/>
          <w:bookmarkEnd w:id="2"/>
          <w:r>
            <w:t>AV-XXXX (</w:t>
          </w:r>
          <w:bookmarkStart w:id="3" w:name="bmEditionMonth"/>
          <w:bookmarkStart w:id="4" w:name="bmEditionYear"/>
          <w:bookmarkEnd w:id="3"/>
          <w:bookmarkEnd w:id="4"/>
          <w:r>
            <w:t>07-11)</w:t>
          </w:r>
        </w:p>
      </w:tc>
    </w:tr>
  </w:tbl>
  <w:p w:rsidR="009E3A7C" w:rsidRPr="00CE19A0" w:rsidRDefault="009E3A7C" w:rsidP="00CE19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F50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>
    <w:nsid w:val="0C06785C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>
    <w:nsid w:val="1EF73155"/>
    <w:multiLevelType w:val="hybridMultilevel"/>
    <w:tmpl w:val="4ABC6100"/>
    <w:lvl w:ilvl="0" w:tplc="2724E82A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A0C695B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7A34682B"/>
    <w:multiLevelType w:val="singleLevel"/>
    <w:tmpl w:val="0E925910"/>
    <w:lvl w:ilvl="0">
      <w:start w:val="3"/>
      <w:numFmt w:val="bullet"/>
      <w:lvlText w:val="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6F"/>
    <w:rsid w:val="00187994"/>
    <w:rsid w:val="00312E2A"/>
    <w:rsid w:val="0036322E"/>
    <w:rsid w:val="00377794"/>
    <w:rsid w:val="003C63E4"/>
    <w:rsid w:val="003D2F1A"/>
    <w:rsid w:val="00585755"/>
    <w:rsid w:val="005B49CE"/>
    <w:rsid w:val="005D6AFE"/>
    <w:rsid w:val="00604C42"/>
    <w:rsid w:val="006B34CA"/>
    <w:rsid w:val="009158C0"/>
    <w:rsid w:val="00976578"/>
    <w:rsid w:val="009E128B"/>
    <w:rsid w:val="009E3A7C"/>
    <w:rsid w:val="00A91D6F"/>
    <w:rsid w:val="00BA4912"/>
    <w:rsid w:val="00CE19A0"/>
    <w:rsid w:val="00F4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b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bCs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i/>
      <w:iCs/>
      <w:w w:val="75"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16"/>
      <w:szCs w:val="16"/>
    </w:rPr>
  </w:style>
  <w:style w:type="paragraph" w:styleId="BodyText">
    <w:name w:val="Body Text"/>
    <w:basedOn w:val="Normal"/>
    <w:rPr>
      <w:rFonts w:ascii="Bookman Old Style" w:hAnsi="Bookman Old Style"/>
      <w:sz w:val="16"/>
      <w:szCs w:val="16"/>
    </w:rPr>
  </w:style>
  <w:style w:type="paragraph" w:styleId="BodyText2">
    <w:name w:val="Body Text 2"/>
    <w:basedOn w:val="Normal"/>
    <w:rPr>
      <w:sz w:val="18"/>
      <w:szCs w:val="18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76578"/>
  </w:style>
  <w:style w:type="paragraph" w:customStyle="1" w:styleId="NormalBoldRight">
    <w:name w:val="Normal Bold Right"/>
    <w:basedOn w:val="Normal"/>
    <w:uiPriority w:val="99"/>
    <w:rsid w:val="00976578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b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bCs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i/>
      <w:iCs/>
      <w:w w:val="75"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16"/>
      <w:szCs w:val="16"/>
    </w:rPr>
  </w:style>
  <w:style w:type="paragraph" w:styleId="BodyText">
    <w:name w:val="Body Text"/>
    <w:basedOn w:val="Normal"/>
    <w:rPr>
      <w:rFonts w:ascii="Bookman Old Style" w:hAnsi="Bookman Old Style"/>
      <w:sz w:val="16"/>
      <w:szCs w:val="16"/>
    </w:rPr>
  </w:style>
  <w:style w:type="paragraph" w:styleId="BodyText2">
    <w:name w:val="Body Text 2"/>
    <w:basedOn w:val="Normal"/>
    <w:rPr>
      <w:sz w:val="18"/>
      <w:szCs w:val="18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76578"/>
  </w:style>
  <w:style w:type="paragraph" w:customStyle="1" w:styleId="NormalBoldRight">
    <w:name w:val="Normal Bold Right"/>
    <w:basedOn w:val="Normal"/>
    <w:uiPriority w:val="99"/>
    <w:rsid w:val="00976578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B3F6938E</Template>
  <TotalTime>0</TotalTime>
  <Pages>1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AIRCRAFT INSURANCE APPLICATION</vt:lpstr>
    </vt:vector>
  </TitlesOfParts>
  <Company>Phoenix Aviation Managers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AIRCRAFT INSURANCE APPLICATION</dc:title>
  <dc:creator>Carol Craton</dc:creator>
  <cp:lastModifiedBy>Hall Kendra K114746</cp:lastModifiedBy>
  <cp:revision>2</cp:revision>
  <cp:lastPrinted>2011-07-25T20:10:00Z</cp:lastPrinted>
  <dcterms:created xsi:type="dcterms:W3CDTF">2018-01-17T21:51:00Z</dcterms:created>
  <dcterms:modified xsi:type="dcterms:W3CDTF">2018-01-17T21:51:00Z</dcterms:modified>
</cp:coreProperties>
</file>